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CA7" w:rsidP="00DB0CA7" w:rsidRDefault="00DB0CA7" w14:paraId="1F8DE5C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DB0CA7" w:rsidP="00DB0CA7" w:rsidRDefault="00DB0CA7" w14:paraId="21B5EA3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Ukázková hodina –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Sociální sítě a kybernetická bezpečnost 7x jinak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DB0CA7" w:rsidP="00DB0CA7" w:rsidRDefault="00DB0CA7" w14:paraId="5AE6829D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582DA3F0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10:00 až 13:00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69F72565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Prezenční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49629385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65C22A82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SOŠ Abeceda,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64E5AB3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59E6760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794BFACF" w14:textId="67F3A82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Zveme malou skupinku učitelů, asistentů pedagogů a dalších pedagogických pracovníků na ukázkovou hodinu, při které budeme se studenty (žáky) netechnických oborů naší střední školy (zdravotnické a ekonomické obory) rozvíjet jejich digitální dovednosti. Připravili jsme si pro Vás hodinu základů společenských věd, při které budou studenti využívat vlastní mobilní zařízení k plnění pestrých úkolů z oblasti kybernetické bezpečnosti v kontextu používání sociálních sítí (instagram a jiné). Jsme schopni takto pozvat k nám do výuky skupinku 8 učitelů, se kterými na konci akce u kávy zreflektujeme, co jste v hodině viděli. Prolistujeme naše ŠVP i tematický plán a za pomoci konzultanta NPI ČR probereme další možnosti podpory rozvoje digitálního vzdělávání i ve Vaší škole.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098802F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0CA7" w:rsidP="00DB0CA7" w:rsidRDefault="00DB0CA7" w14:paraId="72E1BD7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592EC8E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(SOŠ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72DE7985" w14:textId="41E5B8A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24E9EE7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0CA7" w:rsidP="00DB0CA7" w:rsidRDefault="00DB0CA7" w14:paraId="5BE8CC3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9141CB" w:rsidRDefault="00DB0CA7" w14:paraId="0CEF3F36" w14:textId="7777777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9141CB" w:rsidRDefault="00DB0CA7" w14:paraId="5158BD4D" w14:textId="7777777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9141CB" w:rsidRDefault="00DB0CA7" w14:paraId="54632623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9141CB" w:rsidRDefault="00DB0CA7" w14:paraId="7ABAED85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9141CB" w:rsidRDefault="00DB0CA7" w14:paraId="7036FB3A" w14:textId="77777777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9141CB" w:rsidRDefault="00DB0CA7" w14:paraId="0850E047" w14:textId="7777777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21B8AF2E" w14:textId="3D6DC7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37963639" w14:textId="18AAF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B0CA7" w:rsidP="00DB0CA7" w:rsidRDefault="00DB0CA7" w14:paraId="71FDF881" w14:textId="373369F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B0CA7" w:rsidP="00DB0CA7" w:rsidRDefault="00DB0CA7" w14:paraId="4A761C4D" w14:textId="302886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B0CA7" w:rsidP="09DE8B41" w:rsidRDefault="00DB0CA7" w14:paraId="757717C0" w14:textId="65BD2487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B0CA7" w:rsidP="00DB0CA7" w:rsidRDefault="00DB0CA7" w14:paraId="7D29162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0CA7" w:rsidP="00DB0CA7" w:rsidRDefault="00DB0CA7" w14:paraId="452531B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3EF0B6D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33A3E20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3+3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3123D52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Jana Malátná, 777222222,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jana@zsabeceda.cz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lektorka, naceňujeme její odměnu na 3+6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46B611F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Jitka Opletalová, 777333333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jitka@zsabeceda.cz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lektorka, naceňujeme její odměnu na 3+6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51DCED4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Konzultant Kim Jan Novák NPI ČR, jeho účast dohodnuta telefonicky, odměnu si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23888D5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48A44CA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8 (skupina bude rozdělena na dvě poloviny, ukázková hodina s učitelkami Janou a Jitkou)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621D8605" w14:textId="2C449B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5F1CF75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0CA7" w:rsidP="00DB0CA7" w:rsidRDefault="00DB0CA7" w14:paraId="21AB687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47D3D10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240803E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628A1AB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672EE27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0CB3248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4F8E4B4E" w14:textId="754A381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2D1A061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0CA7" w:rsidP="00DB0CA7" w:rsidRDefault="00DB0CA7" w14:paraId="20EBC28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0F91C08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6593E9EF" w14:textId="5A696EE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19D0BB7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0CA7" w:rsidP="00DB0CA7" w:rsidRDefault="00DB0CA7" w14:paraId="76826F6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1301823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04F9C79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7D6AFD2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0C7E2FA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B0CA7" w:rsidP="00DB0CA7" w:rsidRDefault="00DB0CA7" w14:paraId="5FF646D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D475D1" w:rsidR="00D475D1" w:rsidP="00345E6F" w:rsidRDefault="00D475D1" w14:paraId="31819A56" w14:textId="77777777">
      <w:pPr>
        <w:spacing w:line="276" w:lineRule="auto"/>
        <w:jc w:val="center"/>
      </w:pPr>
    </w:p>
    <w:p w:rsidR="09DE8B41" w:rsidP="09DE8B41" w:rsidRDefault="09DE8B41" w14:paraId="5A5746DB" w14:textId="493E3CBF">
      <w:pPr>
        <w:spacing w:line="276" w:lineRule="auto"/>
        <w:jc w:val="center"/>
      </w:pPr>
    </w:p>
    <w:p w:rsidR="09DE8B41" w:rsidP="09DE8B41" w:rsidRDefault="09DE8B41" w14:paraId="3DEC369D" w14:textId="753000FD">
      <w:pPr>
        <w:spacing w:line="276" w:lineRule="auto"/>
        <w:jc w:val="center"/>
      </w:pPr>
    </w:p>
    <w:p w:rsidR="09DE8B41" w:rsidP="09DE8B41" w:rsidRDefault="09DE8B41" w14:paraId="1338B3E0" w14:textId="6CA0D67C">
      <w:pPr>
        <w:spacing w:line="276" w:lineRule="auto"/>
        <w:jc w:val="center"/>
      </w:pPr>
    </w:p>
    <w:p w:rsidR="09DE8B41" w:rsidP="09DE8B41" w:rsidRDefault="09DE8B41" w14:paraId="302F49B4" w14:textId="479D224A">
      <w:pPr>
        <w:spacing w:line="276" w:lineRule="auto"/>
        <w:jc w:val="center"/>
      </w:pPr>
    </w:p>
    <w:p w:rsidR="09DE8B41" w:rsidP="09DE8B41" w:rsidRDefault="09DE8B41" w14:paraId="3CCE0D9D" w14:textId="73705687">
      <w:pPr>
        <w:spacing w:line="276" w:lineRule="auto"/>
        <w:jc w:val="center"/>
      </w:pPr>
    </w:p>
    <w:sectPr w:rsidRPr="00D475D1" w:rsidR="00D475D1" w:rsidSect="00F25B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1CB" w:rsidRDefault="009141CB" w14:paraId="270A47F1" w14:textId="77777777">
      <w:pPr>
        <w:spacing w:after="0" w:line="240" w:lineRule="auto"/>
      </w:pPr>
      <w:r>
        <w:separator/>
      </w:r>
    </w:p>
  </w:endnote>
  <w:endnote w:type="continuationSeparator" w:id="0">
    <w:p w:rsidR="009141CB" w:rsidRDefault="009141CB" w14:paraId="727A5C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181CA0C6">
    <w:pPr>
      <w:pStyle w:val="Footer"/>
    </w:pPr>
    <w:r w:rsidR="09DE8B41">
      <w:rPr/>
      <w:t xml:space="preserve">                                      </w:t>
    </w:r>
    <w:r w:rsidR="09DE8B41">
      <w:drawing>
        <wp:inline wp14:editId="72AA5F5E" wp14:anchorId="5C12411B">
          <wp:extent cx="3800475" cy="542925"/>
          <wp:effectExtent l="0" t="0" r="0" b="0"/>
          <wp:docPr id="40960473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86bbccb679f4b9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1CB" w:rsidRDefault="009141CB" w14:paraId="58A93451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41CB" w:rsidRDefault="009141CB" w14:paraId="7C69E5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98A1F78"/>
    <w:multiLevelType w:val="multilevel"/>
    <w:tmpl w:val="F03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180CB4"/>
    <w:multiLevelType w:val="multilevel"/>
    <w:tmpl w:val="09D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25A1D9B"/>
    <w:multiLevelType w:val="multilevel"/>
    <w:tmpl w:val="FF68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CED695C"/>
    <w:multiLevelType w:val="multilevel"/>
    <w:tmpl w:val="9D5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E2F2404"/>
    <w:multiLevelType w:val="multilevel"/>
    <w:tmpl w:val="C8B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67B54BB8"/>
    <w:multiLevelType w:val="multilevel"/>
    <w:tmpl w:val="09E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1"/>
  </w:num>
  <w:num w:numId="15">
    <w:abstractNumId w:val="13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243F68"/>
    <w:rsid w:val="00345E6F"/>
    <w:rsid w:val="00706169"/>
    <w:rsid w:val="009141CB"/>
    <w:rsid w:val="00922AB9"/>
    <w:rsid w:val="00B77F2F"/>
    <w:rsid w:val="00C21081"/>
    <w:rsid w:val="00D475D1"/>
    <w:rsid w:val="00DA4091"/>
    <w:rsid w:val="00DB0CA7"/>
    <w:rsid w:val="00DF5A35"/>
    <w:rsid w:val="00F25BE0"/>
    <w:rsid w:val="09DE8B41"/>
    <w:rsid w:val="0DA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  <w:style w:type="character" w:styleId="scxw72175366" w:customStyle="1">
    <w:name w:val="scxw72175366"/>
    <w:basedOn w:val="DefaultParagraphFont"/>
    <w:rsid w:val="00243F68"/>
  </w:style>
  <w:style w:type="character" w:styleId="scxw229504438" w:customStyle="1">
    <w:name w:val="scxw229504438"/>
    <w:basedOn w:val="DefaultParagraphFont"/>
    <w:rsid w:val="00345E6F"/>
  </w:style>
  <w:style w:type="character" w:styleId="scxw1301823" w:customStyle="1">
    <w:name w:val="scxw1301823"/>
    <w:basedOn w:val="DefaultParagraphFont"/>
    <w:rsid w:val="00DB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" TargetMode="External" Id="rId8" /><Relationship Type="http://schemas.openxmlformats.org/officeDocument/2006/relationships/hyperlink" Target="mailto:digiakce@npi.cz" TargetMode="External" Id="rId13" /><Relationship Type="http://schemas.openxmlformats.org/officeDocument/2006/relationships/footer" Target="footer2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://www.sosabeceda.cz/" TargetMode="External" Id="rId7" /><Relationship Type="http://schemas.openxmlformats.org/officeDocument/2006/relationships/hyperlink" Target="mailto:jitka@zsabeceda.cz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ana@zsabeceda.cz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mailto:jirka@zsabeceda.cz" TargetMode="External" Id="rId10" /><Relationship Type="http://schemas.openxmlformats.org/officeDocument/2006/relationships/header" Target="header3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inspirujte-kolegy" TargetMode="External" Id="rId9" /><Relationship Type="http://schemas.openxmlformats.org/officeDocument/2006/relationships/hyperlink" Target="mailto:nikola.svirak@npi.cz" TargetMode="External" Id="rId14" /><Relationship Type="http://schemas.openxmlformats.org/officeDocument/2006/relationships/theme" Target="theme/theme1.xml" Id="rId22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286bbccb679f4b9c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2024-08-12T09:09:00.0000000Z</dcterms:created>
  <dcterms:modified xsi:type="dcterms:W3CDTF">2024-08-12T09:42:12.5235057Z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