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F68" w:rsidP="00243F68" w:rsidRDefault="00243F68" w14:paraId="5D6088B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243F68" w:rsidP="00243F68" w:rsidRDefault="00243F68" w14:paraId="5B68A58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Ukázková hodina –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Sociální sítě a kybernetická bezpečnost 7x jinak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243F68" w:rsidP="00243F68" w:rsidRDefault="00243F68" w14:paraId="58A2DA7F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7AA52BA6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10:00 až 13:00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2D8886A0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Prezenční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69A183C3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7448AF4C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SOŠ Abeceda, Horní náměstí 3, Milé místo v ČR,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2379E02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159A425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59F0DB13" w14:textId="51C5721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Zveme malou skupinku učitelů, asistentů pedagogů a dalších pedagogických pracovníků na ukázkovou hodinu, při které budeme se studenty (žáky) netechnických oborů naší střední školy (zdravotnické a ekonomické obory) rozvíjet jejich digitální dovednosti. Připravili jsme si pro Vás hodinu základů společenských věd, při které budou studenti využívat vlastní mobilní zařízení k plnění pestrých úkolů z oblasti kybernetické bezpečnosti v kontextu používání sociálních sítí (instagram a jiné). Jsme schopni takto pozvat k nám do výuky skupinku 8 učitelů, se kterými na konci akce u kávy zreflektujeme, co jste v hodině viděli. Prolistujeme naše ŠVP i tematický plán a za pomoci konzultanta NPI ČR probereme další možnosti podpory rozvoje digitálního vzdělávání i ve Vaší škole.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1EB764B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43F68" w:rsidP="00243F68" w:rsidRDefault="00243F68" w14:paraId="08115A5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1CC2BD4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(SOŠ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75E41D3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4B40B6D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315453" w:rsidRDefault="00243F68" w14:paraId="0CB25DD9" w14:textId="7777777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315453" w:rsidRDefault="00243F68" w14:paraId="31C71338" w14:textId="7777777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315453" w:rsidRDefault="00243F68" w14:paraId="3D390676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315453" w:rsidRDefault="00243F68" w14:paraId="4FB9C2C5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315453" w:rsidRDefault="00243F68" w14:paraId="2471DA9B" w14:textId="77777777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315453" w:rsidRDefault="00243F68" w14:paraId="3EDC3A62" w14:textId="7777777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21B8A5C8" w14:textId="596B843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0CBAF850" w14:textId="7BD4C47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243F68" w:rsidP="00243F68" w:rsidRDefault="00243F68" w14:paraId="2C82EECA" w14:textId="360F8D2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243F68" w:rsidP="00243F68" w:rsidRDefault="00243F68" w14:paraId="0DA60B59" w14:textId="360E1F7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243F68" w:rsidP="00243F68" w:rsidRDefault="00243F68" w14:paraId="56D8D7D0" w14:textId="57DC356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243F68" w:rsidP="4C915741" w:rsidRDefault="00243F68" w14:paraId="6AA1A812" w14:textId="2D59DD98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243F68" w:rsidP="00243F68" w:rsidRDefault="00243F68" w14:paraId="2BC5792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43F68" w:rsidP="00243F68" w:rsidRDefault="00243F68" w14:paraId="43BCBDE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3ACD1A8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697EC8C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3+3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3FE9C5E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Jana Malátná, 777222222,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jana@zsabeceda.cz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lektorka, naceňujeme její odměnu na 3+6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0658E9B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Jitka Opletalová, 777333333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jitka@zsabeceda.cz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lektorka, naceňujeme její odměnu na 3+6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1C0A9B9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Konzultant Kim Jan Novák NPI ČR, jeho účast dohodnuta telefonicky, odměnu si dohodne uvnitř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5E00041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41A8BE9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8 (skupina bude rozdělena na dvě poloviny, ukázková hodina s učitelkami Janou a Jitkou)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01A48C7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(ANO)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20AD4A09" w14:textId="1494E77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2F7FEB1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43F68" w:rsidP="00243F68" w:rsidRDefault="00243F68" w14:paraId="32FDF37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53720A6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59064F1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6215584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67E8B91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6610A521" w14:textId="6103628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59E72C2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43F68" w:rsidP="00243F68" w:rsidRDefault="00243F68" w14:paraId="279BC8A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1E6E0E4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7F25AE0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63930BC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72175366"/>
          <w:rFonts w:ascii="Calibri" w:hAnsi="Calibri" w:eastAsia="Meiryo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1B37B03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4270803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70F4252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243F68" w:rsidP="00243F68" w:rsidRDefault="00243F68" w14:paraId="6141710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D475D1" w:rsidR="00D475D1" w:rsidP="000B7E34" w:rsidRDefault="00D475D1" w14:paraId="31819A56" w14:textId="77777777">
      <w:pPr>
        <w:spacing w:line="276" w:lineRule="auto"/>
        <w:jc w:val="center"/>
      </w:pPr>
    </w:p>
    <w:sectPr w:rsidRPr="00D475D1" w:rsidR="00D475D1" w:rsidSect="00F25B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453" w:rsidRDefault="00315453" w14:paraId="06524305" w14:textId="77777777">
      <w:pPr>
        <w:spacing w:after="0" w:line="240" w:lineRule="auto"/>
      </w:pPr>
      <w:r>
        <w:separator/>
      </w:r>
    </w:p>
  </w:endnote>
  <w:endnote w:type="continuationSeparator" w:id="0">
    <w:p w:rsidR="00315453" w:rsidRDefault="00315453" w14:paraId="1AC48B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20A1A741">
    <w:pPr>
      <w:pStyle w:val="Footer"/>
    </w:pPr>
    <w:r w:rsidR="4C915741">
      <w:rPr/>
      <w:t xml:space="preserve">                               </w:t>
    </w:r>
    <w:r w:rsidR="4C915741">
      <w:drawing>
        <wp:inline wp14:editId="7C538492" wp14:anchorId="11E7E406">
          <wp:extent cx="3800475" cy="542925"/>
          <wp:effectExtent l="0" t="0" r="0" b="0"/>
          <wp:docPr id="91720287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bea89b24f084f0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="4C915741">
      <w:rPr/>
      <w:t xml:space="preserve">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453" w:rsidRDefault="00315453" w14:paraId="4E50BE5B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5453" w:rsidRDefault="00315453" w14:paraId="3E5FFD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176002E"/>
    <w:multiLevelType w:val="multilevel"/>
    <w:tmpl w:val="26CC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9AB4634"/>
    <w:multiLevelType w:val="multilevel"/>
    <w:tmpl w:val="F9E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9954361"/>
    <w:multiLevelType w:val="multilevel"/>
    <w:tmpl w:val="4D2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B0C74C4"/>
    <w:multiLevelType w:val="multilevel"/>
    <w:tmpl w:val="C23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E7375E6"/>
    <w:multiLevelType w:val="multilevel"/>
    <w:tmpl w:val="889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79A75FF9"/>
    <w:multiLevelType w:val="multilevel"/>
    <w:tmpl w:val="56F0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3"/>
  </w:num>
  <w:num w:numId="7">
    <w:abstractNumId w:val="2"/>
  </w:num>
  <w:num w:numId="8">
    <w:abstractNumId w:val="4"/>
  </w:num>
  <w:num w:numId="9">
    <w:abstractNumId w:val="14"/>
  </w:num>
  <w:num w:numId="10">
    <w:abstractNumId w:val="7"/>
  </w:num>
  <w:num w:numId="11">
    <w:abstractNumId w:val="12"/>
  </w:num>
  <w:num w:numId="12">
    <w:abstractNumId w:val="6"/>
  </w:num>
  <w:num w:numId="13">
    <w:abstractNumId w:val="15"/>
  </w:num>
  <w:num w:numId="14">
    <w:abstractNumId w:val="11"/>
  </w:num>
  <w:num w:numId="15">
    <w:abstractNumId w:val="10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7E34"/>
    <w:rsid w:val="001711FF"/>
    <w:rsid w:val="00243F68"/>
    <w:rsid w:val="00315453"/>
    <w:rsid w:val="00706169"/>
    <w:rsid w:val="00922AB9"/>
    <w:rsid w:val="00B77F2F"/>
    <w:rsid w:val="00C21081"/>
    <w:rsid w:val="00D475D1"/>
    <w:rsid w:val="00DA4091"/>
    <w:rsid w:val="00DF5A35"/>
    <w:rsid w:val="00F25BE0"/>
    <w:rsid w:val="0B96D98F"/>
    <w:rsid w:val="4C9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  <w:style w:type="character" w:styleId="scxw190929946" w:customStyle="1">
    <w:name w:val="scxw190929946"/>
    <w:basedOn w:val="DefaultParagraphFont"/>
    <w:rsid w:val="00706169"/>
  </w:style>
  <w:style w:type="character" w:styleId="scxw161740365" w:customStyle="1">
    <w:name w:val="scxw161740365"/>
    <w:basedOn w:val="DefaultParagraphFont"/>
    <w:rsid w:val="00DF5A35"/>
  </w:style>
  <w:style w:type="character" w:styleId="scxw72175366" w:customStyle="1">
    <w:name w:val="scxw72175366"/>
    <w:basedOn w:val="DefaultParagraphFont"/>
    <w:rsid w:val="0024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vize.edu.cz/" TargetMode="External" Id="rId8" /><Relationship Type="http://schemas.openxmlformats.org/officeDocument/2006/relationships/hyperlink" Target="mailto:digiakce@npi.cz" TargetMode="External" Id="rId13" /><Relationship Type="http://schemas.openxmlformats.org/officeDocument/2006/relationships/footer" Target="footer2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://www.sosabeceda.cz/" TargetMode="External" Id="rId7" /><Relationship Type="http://schemas.openxmlformats.org/officeDocument/2006/relationships/hyperlink" Target="mailto:jitka@zsabeceda.cz" TargetMode="External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ana@zsabeceda.cz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hyperlink" Target="mailto:jirka@zsabeceda.cz" TargetMode="External" Id="rId10" /><Relationship Type="http://schemas.openxmlformats.org/officeDocument/2006/relationships/header" Target="header3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inspirujte-kolegy" TargetMode="External" Id="rId9" /><Relationship Type="http://schemas.openxmlformats.org/officeDocument/2006/relationships/hyperlink" Target="mailto:nikola.svirak@npi.cz" TargetMode="External" Id="rId14" /><Relationship Type="http://schemas.openxmlformats.org/officeDocument/2006/relationships/theme" Target="theme/theme1.xml" Id="rId22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3bea89b24f084f00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2024-08-12T09:01:00.0000000Z</dcterms:created>
  <dcterms:modified xsi:type="dcterms:W3CDTF">2024-08-12T09:39:47.6501950Z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